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B8" w:rsidRPr="00093C39" w:rsidRDefault="00DB57B8" w:rsidP="00422718">
      <w:pPr>
        <w:spacing w:line="276" w:lineRule="auto"/>
        <w:ind w:left="6237"/>
        <w:jc w:val="center"/>
      </w:pPr>
      <w:bookmarkStart w:id="0" w:name="_GoBack"/>
      <w:bookmarkStart w:id="1" w:name="OLE_LINK2"/>
      <w:bookmarkStart w:id="2" w:name="OLE_LINK1"/>
      <w:bookmarkEnd w:id="0"/>
    </w:p>
    <w:p w:rsidR="00DB57B8" w:rsidRPr="00093C39" w:rsidRDefault="00DB57B8" w:rsidP="00422718">
      <w:pPr>
        <w:spacing w:line="276" w:lineRule="auto"/>
        <w:ind w:left="6237"/>
        <w:jc w:val="center"/>
      </w:pPr>
    </w:p>
    <w:bookmarkEnd w:id="1"/>
    <w:bookmarkEnd w:id="2"/>
    <w:p w:rsidR="00073636" w:rsidRDefault="00073636" w:rsidP="00073636">
      <w:pPr>
        <w:pStyle w:val="a7"/>
        <w:jc w:val="right"/>
        <w:rPr>
          <w:color w:val="000000" w:themeColor="text1"/>
          <w:sz w:val="28"/>
          <w:szCs w:val="28"/>
        </w:rPr>
      </w:pPr>
    </w:p>
    <w:p w:rsidR="00073636" w:rsidRDefault="00073636" w:rsidP="00073636">
      <w:pPr>
        <w:pStyle w:val="a7"/>
        <w:jc w:val="right"/>
        <w:rPr>
          <w:color w:val="000000" w:themeColor="text1"/>
          <w:sz w:val="28"/>
          <w:szCs w:val="28"/>
        </w:rPr>
      </w:pPr>
    </w:p>
    <w:p w:rsidR="00073636" w:rsidRDefault="00073636" w:rsidP="00073636">
      <w:pPr>
        <w:pStyle w:val="a7"/>
        <w:jc w:val="right"/>
        <w:rPr>
          <w:color w:val="000000" w:themeColor="text1"/>
          <w:sz w:val="28"/>
          <w:szCs w:val="28"/>
        </w:rPr>
      </w:pPr>
    </w:p>
    <w:p w:rsidR="00073636" w:rsidRPr="002E336C" w:rsidRDefault="00073636" w:rsidP="00073636">
      <w:pPr>
        <w:pStyle w:val="a7"/>
        <w:jc w:val="right"/>
        <w:rPr>
          <w:color w:val="000000" w:themeColor="text1"/>
          <w:sz w:val="28"/>
          <w:szCs w:val="28"/>
        </w:rPr>
      </w:pPr>
      <w:r w:rsidRPr="00E10BC4">
        <w:rPr>
          <w:color w:val="000000" w:themeColor="text1"/>
          <w:sz w:val="28"/>
          <w:szCs w:val="28"/>
        </w:rPr>
        <w:t xml:space="preserve">Приложение № 1 </w:t>
      </w:r>
    </w:p>
    <w:p w:rsidR="00073636" w:rsidRDefault="00073636" w:rsidP="00073636">
      <w:pPr>
        <w:pStyle w:val="a7"/>
        <w:jc w:val="both"/>
        <w:rPr>
          <w:color w:val="000000" w:themeColor="text1"/>
          <w:sz w:val="28"/>
          <w:szCs w:val="28"/>
        </w:rPr>
      </w:pPr>
    </w:p>
    <w:p w:rsidR="00073636" w:rsidRDefault="00073636" w:rsidP="00073636">
      <w:pPr>
        <w:pStyle w:val="a7"/>
        <w:jc w:val="center"/>
        <w:rPr>
          <w:b/>
          <w:color w:val="000000" w:themeColor="text1"/>
          <w:sz w:val="28"/>
          <w:szCs w:val="28"/>
        </w:rPr>
      </w:pPr>
      <w:r w:rsidRPr="002E336C">
        <w:rPr>
          <w:b/>
          <w:color w:val="000000" w:themeColor="text1"/>
          <w:sz w:val="28"/>
          <w:szCs w:val="28"/>
        </w:rPr>
        <w:t xml:space="preserve">Заявка </w:t>
      </w:r>
    </w:p>
    <w:p w:rsidR="00073636" w:rsidRPr="002E336C" w:rsidRDefault="00073636" w:rsidP="00073636">
      <w:pPr>
        <w:pStyle w:val="a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участие в конкурсе на л</w:t>
      </w:r>
      <w:r w:rsidRPr="002E336C">
        <w:rPr>
          <w:b/>
          <w:color w:val="000000" w:themeColor="text1"/>
          <w:sz w:val="28"/>
          <w:szCs w:val="28"/>
        </w:rPr>
        <w:t>учшее освещение в средствах массовой информации деятельности</w:t>
      </w:r>
      <w:r>
        <w:rPr>
          <w:b/>
          <w:color w:val="000000" w:themeColor="text1"/>
          <w:sz w:val="28"/>
          <w:szCs w:val="28"/>
        </w:rPr>
        <w:t xml:space="preserve"> «Золотое перо нотариата Челябинской области- 2026»</w:t>
      </w:r>
    </w:p>
    <w:p w:rsidR="00073636" w:rsidRDefault="00073636" w:rsidP="00073636">
      <w:pPr>
        <w:pStyle w:val="a7"/>
        <w:jc w:val="both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9"/>
        <w:gridCol w:w="4252"/>
        <w:gridCol w:w="4360"/>
      </w:tblGrid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журналиста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 w:rsidRPr="00E10BC4">
              <w:rPr>
                <w:color w:val="000000" w:themeColor="text1"/>
                <w:sz w:val="28"/>
                <w:szCs w:val="28"/>
              </w:rPr>
              <w:t>Место работы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 w:rsidRPr="00E10BC4"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представленных на к</w:t>
            </w:r>
            <w:r w:rsidRPr="00E10BC4">
              <w:rPr>
                <w:color w:val="000000" w:themeColor="text1"/>
                <w:sz w:val="28"/>
                <w:szCs w:val="28"/>
              </w:rPr>
              <w:t>онкурс материалов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3636" w:rsidRDefault="00073636" w:rsidP="00073636">
      <w:pPr>
        <w:pStyle w:val="a7"/>
        <w:jc w:val="both"/>
        <w:rPr>
          <w:color w:val="000000" w:themeColor="text1"/>
          <w:sz w:val="28"/>
          <w:szCs w:val="28"/>
        </w:rPr>
      </w:pPr>
    </w:p>
    <w:p w:rsidR="00073636" w:rsidRPr="00AE1920" w:rsidRDefault="00073636" w:rsidP="00073636">
      <w:pPr>
        <w:pStyle w:val="a7"/>
        <w:jc w:val="both"/>
        <w:rPr>
          <w:b/>
          <w:color w:val="000000" w:themeColor="text1"/>
          <w:sz w:val="28"/>
          <w:szCs w:val="28"/>
        </w:rPr>
      </w:pPr>
      <w:r w:rsidRPr="00AE1920">
        <w:rPr>
          <w:b/>
          <w:color w:val="000000" w:themeColor="text1"/>
          <w:sz w:val="28"/>
          <w:szCs w:val="28"/>
        </w:rPr>
        <w:t>Для каждого материала указывается:</w:t>
      </w:r>
    </w:p>
    <w:p w:rsidR="00073636" w:rsidRDefault="00073636" w:rsidP="00073636">
      <w:pPr>
        <w:pStyle w:val="a7"/>
        <w:jc w:val="both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9"/>
        <w:gridCol w:w="4252"/>
        <w:gridCol w:w="4360"/>
      </w:tblGrid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E10BC4">
              <w:rPr>
                <w:color w:val="000000" w:themeColor="text1"/>
                <w:sz w:val="28"/>
                <w:szCs w:val="28"/>
              </w:rPr>
              <w:t>Название материала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E10BC4">
              <w:rPr>
                <w:color w:val="000000" w:themeColor="text1"/>
                <w:sz w:val="28"/>
                <w:szCs w:val="28"/>
              </w:rPr>
              <w:t>Дата выхода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073636" w:rsidTr="00807486">
        <w:tc>
          <w:tcPr>
            <w:tcW w:w="959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073636" w:rsidRDefault="00073636" w:rsidP="00807486">
            <w:pPr>
              <w:pStyle w:val="a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E10BC4">
              <w:rPr>
                <w:color w:val="000000" w:themeColor="text1"/>
                <w:sz w:val="28"/>
                <w:szCs w:val="28"/>
              </w:rPr>
              <w:t>азвание СМИ</w:t>
            </w:r>
          </w:p>
        </w:tc>
        <w:tc>
          <w:tcPr>
            <w:tcW w:w="4360" w:type="dxa"/>
          </w:tcPr>
          <w:p w:rsidR="00073636" w:rsidRDefault="00073636" w:rsidP="00807486">
            <w:pPr>
              <w:pStyle w:val="a7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3636" w:rsidRPr="002E336C" w:rsidRDefault="00073636" w:rsidP="00073636">
      <w:pPr>
        <w:pStyle w:val="a7"/>
        <w:jc w:val="right"/>
        <w:rPr>
          <w:color w:val="000000" w:themeColor="text1"/>
          <w:sz w:val="28"/>
          <w:szCs w:val="28"/>
        </w:rPr>
      </w:pPr>
      <w:r w:rsidRPr="002E336C">
        <w:rPr>
          <w:color w:val="000000" w:themeColor="text1"/>
          <w:sz w:val="28"/>
          <w:szCs w:val="28"/>
        </w:rPr>
        <w:t xml:space="preserve"> </w:t>
      </w:r>
    </w:p>
    <w:p w:rsidR="00073636" w:rsidRPr="00D15E4A" w:rsidRDefault="00073636" w:rsidP="00073636">
      <w:pPr>
        <w:pStyle w:val="a7"/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073636" w:rsidRPr="00391694" w:rsidRDefault="00073636" w:rsidP="00073636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6"/>
          <w:szCs w:val="26"/>
        </w:rPr>
      </w:pPr>
    </w:p>
    <w:p w:rsidR="008279EC" w:rsidRDefault="008279EC" w:rsidP="0042271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</w:pPr>
    </w:p>
    <w:sectPr w:rsidR="008279EC" w:rsidSect="00E45CC6">
      <w:headerReference w:type="default" r:id="rId7"/>
      <w:footerReference w:type="default" r:id="rId8"/>
      <w:headerReference w:type="first" r:id="rId9"/>
      <w:type w:val="continuous"/>
      <w:pgSz w:w="11900" w:h="16840"/>
      <w:pgMar w:top="676" w:right="701" w:bottom="142" w:left="1678" w:header="43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88" w:rsidRDefault="00C56E88">
      <w:r>
        <w:separator/>
      </w:r>
    </w:p>
  </w:endnote>
  <w:endnote w:type="continuationSeparator" w:id="0">
    <w:p w:rsidR="00C56E88" w:rsidRDefault="00C5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8D6" w:rsidRPr="003018D6" w:rsidRDefault="003018D6" w:rsidP="003018D6">
    <w:pPr>
      <w:pStyle w:val="a4"/>
      <w:jc w:val="center"/>
      <w:rPr>
        <w:sz w:val="20"/>
        <w:szCs w:val="20"/>
        <w:lang w:val="en-US"/>
      </w:rPr>
    </w:pPr>
    <w:r w:rsidRPr="008434E0">
      <w:rPr>
        <w:rStyle w:val="a5"/>
        <w:sz w:val="20"/>
        <w:szCs w:val="20"/>
      </w:rPr>
      <w:t xml:space="preserve">стр. </w:t>
    </w:r>
    <w:r w:rsidR="005B6C4B" w:rsidRPr="008434E0">
      <w:rPr>
        <w:rStyle w:val="a5"/>
        <w:sz w:val="20"/>
        <w:szCs w:val="20"/>
      </w:rPr>
      <w:fldChar w:fldCharType="begin"/>
    </w:r>
    <w:r w:rsidRPr="008434E0">
      <w:rPr>
        <w:rStyle w:val="a5"/>
        <w:sz w:val="20"/>
        <w:szCs w:val="20"/>
      </w:rPr>
      <w:instrText xml:space="preserve"> PAGE </w:instrText>
    </w:r>
    <w:r w:rsidR="005B6C4B" w:rsidRPr="008434E0">
      <w:rPr>
        <w:rStyle w:val="a5"/>
        <w:sz w:val="20"/>
        <w:szCs w:val="20"/>
      </w:rPr>
      <w:fldChar w:fldCharType="separate"/>
    </w:r>
    <w:r w:rsidR="007A76B7">
      <w:rPr>
        <w:rStyle w:val="a5"/>
        <w:noProof/>
        <w:sz w:val="20"/>
        <w:szCs w:val="20"/>
      </w:rPr>
      <w:t>2</w:t>
    </w:r>
    <w:r w:rsidR="005B6C4B" w:rsidRPr="008434E0">
      <w:rPr>
        <w:rStyle w:val="a5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88" w:rsidRDefault="00C56E88">
      <w:r>
        <w:separator/>
      </w:r>
    </w:p>
  </w:footnote>
  <w:footnote w:type="continuationSeparator" w:id="0">
    <w:p w:rsidR="00C56E88" w:rsidRDefault="00C5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8D6" w:rsidRDefault="002E621F" w:rsidP="00167E57">
    <w:pPr>
      <w:pStyle w:val="a3"/>
      <w:tabs>
        <w:tab w:val="clear" w:pos="4677"/>
        <w:tab w:val="clear" w:pos="9355"/>
        <w:tab w:val="left" w:pos="8038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3970020</wp:posOffset>
          </wp:positionH>
          <wp:positionV relativeFrom="paragraph">
            <wp:posOffset>-172720</wp:posOffset>
          </wp:positionV>
          <wp:extent cx="1186815" cy="332105"/>
          <wp:effectExtent l="0" t="0" r="0" b="0"/>
          <wp:wrapTight wrapText="bothSides">
            <wp:wrapPolygon edited="0">
              <wp:start x="0" y="0"/>
              <wp:lineTo x="0" y="19824"/>
              <wp:lineTo x="21149" y="19824"/>
              <wp:lineTo x="2114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Адрес_ЧОНП_бланк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6C4B">
      <w:rPr>
        <w:noProof/>
      </w:rPr>
      <w:pict>
        <v:group id="Group 5" o:spid="_x0000_s4100" style="position:absolute;margin-left:-8.15pt;margin-top:-10.2pt;width:284.2pt;height:23.6pt;z-index:251658240;mso-position-horizontal-relative:text;mso-position-vertical-relative:text" coordorigin="1508,517" coordsize="5684,47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4103" type="#_x0000_t75" alt="Знак (HeadLetter)" style="position:absolute;left:1508;top:572;width:1011;height:4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">
            <v:imagedata r:id="rId2" o:title="Знак (HeadLetter)"/>
          </v:shape>
          <v:shape id="Picture 7" o:spid="_x0000_s4102" type="#_x0000_t75" alt="Лого (HeadLetter)" style="position:absolute;left:2972;top:568;width:3918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">
            <v:imagedata r:id="rId3" o:title="Лого (HeadLetter)"/>
          </v:shape>
          <v:line id="Line 9" o:spid="_x0000_s4101" style="position:absolute;flip:y;visibility:visible" from="7192,517" to="7192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" strokeweight=".5p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7F" w:rsidRPr="00B17A24" w:rsidRDefault="005B6C4B" w:rsidP="00E6207F">
    <w:pPr>
      <w:pStyle w:val="a3"/>
      <w:rPr>
        <w:u w:val="single"/>
      </w:rPr>
    </w:pPr>
    <w:r w:rsidRPr="005B6C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4099" type="#_x0000_t202" style="position:absolute;margin-left:-18.8pt;margin-top:-2.85pt;width:113.4pt;height:6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" filled="f" stroked="f" strokeweight=".5pt">
          <v:path arrowok="t"/>
          <v:textbox>
            <w:txbxContent>
              <w:p w:rsidR="00E6207F" w:rsidRDefault="00E6207F" w:rsidP="00E6207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244600" cy="711200"/>
                      <wp:effectExtent l="0" t="0" r="0" b="0"/>
                      <wp:docPr id="956315367" name="Рисунок 9563153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4600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5B6C4B">
      <w:rPr>
        <w:noProof/>
      </w:rPr>
      <w:pict>
        <v:shape id="Поле 16" o:spid="_x0000_s4098" type="#_x0000_t202" style="position:absolute;margin-left:73.15pt;margin-top:-3.4pt;width:396.3pt;height:73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" filled="f" stroked="f" strokeweight=".5pt">
          <v:path arrowok="t"/>
          <v:textbox>
            <w:txbxContent>
              <w:p w:rsidR="00E6207F" w:rsidRDefault="00E6207F" w:rsidP="00E6207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4419600" cy="723900"/>
                      <wp:effectExtent l="0" t="0" r="0" b="0"/>
                      <wp:docPr id="1500962815" name="Рисунок 15009628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96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E6207F" w:rsidRDefault="005B6C4B" w:rsidP="00E6207F">
    <w:r>
      <w:rPr>
        <w:noProof/>
      </w:rPr>
      <w:pict>
        <v:shape id="Поле 18" o:spid="_x0000_s4097" type="#_x0000_t202" style="position:absolute;margin-left:91.6pt;margin-top:29.1pt;width:354.3pt;height:57.95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" filled="f" stroked="f" strokeweight=".5pt">
          <v:path arrowok="t"/>
          <v:textbox style="mso-fit-shape-to-text:t">
            <w:txbxContent>
              <w:p w:rsidR="00E6207F" w:rsidRDefault="00143C42" w:rsidP="00E6207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964675" cy="550827"/>
                      <wp:effectExtent l="0" t="0" r="0" b="1905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5350" cy="5509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3018D6" w:rsidRPr="00E6207F" w:rsidRDefault="003018D6" w:rsidP="00E620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6E6"/>
    <w:multiLevelType w:val="hybridMultilevel"/>
    <w:tmpl w:val="A5F2A0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52CF3"/>
    <w:multiLevelType w:val="multilevel"/>
    <w:tmpl w:val="5DC6FF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629D"/>
    <w:multiLevelType w:val="multilevel"/>
    <w:tmpl w:val="0D26E0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70E88"/>
    <w:multiLevelType w:val="multilevel"/>
    <w:tmpl w:val="470643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0554"/>
    <w:multiLevelType w:val="multilevel"/>
    <w:tmpl w:val="45C27E1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D0174"/>
    <w:multiLevelType w:val="hybridMultilevel"/>
    <w:tmpl w:val="CA9EB286"/>
    <w:lvl w:ilvl="0" w:tplc="64F45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1E51600"/>
    <w:multiLevelType w:val="hybridMultilevel"/>
    <w:tmpl w:val="703624F2"/>
    <w:lvl w:ilvl="0" w:tplc="64F45F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5F1B12"/>
    <w:multiLevelType w:val="multilevel"/>
    <w:tmpl w:val="642AF9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A6FC2"/>
    <w:multiLevelType w:val="hybridMultilevel"/>
    <w:tmpl w:val="6512CEF8"/>
    <w:lvl w:ilvl="0" w:tplc="64F45F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0C3836"/>
    <w:multiLevelType w:val="multilevel"/>
    <w:tmpl w:val="43ACA1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11DE8"/>
    <w:multiLevelType w:val="hybridMultilevel"/>
    <w:tmpl w:val="F4503DCA"/>
    <w:lvl w:ilvl="0" w:tplc="50C04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CA514E"/>
    <w:multiLevelType w:val="multilevel"/>
    <w:tmpl w:val="D76CF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4E1F1A"/>
    <w:multiLevelType w:val="hybridMultilevel"/>
    <w:tmpl w:val="20C8DC76"/>
    <w:lvl w:ilvl="0" w:tplc="505E7D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646B27"/>
    <w:multiLevelType w:val="hybridMultilevel"/>
    <w:tmpl w:val="6B644614"/>
    <w:lvl w:ilvl="0" w:tplc="50C04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581936"/>
    <w:multiLevelType w:val="hybridMultilevel"/>
    <w:tmpl w:val="056C69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17872"/>
    <w:multiLevelType w:val="hybridMultilevel"/>
    <w:tmpl w:val="2084EA66"/>
    <w:lvl w:ilvl="0" w:tplc="505E7D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9C32C7"/>
    <w:multiLevelType w:val="hybridMultilevel"/>
    <w:tmpl w:val="E30CFF2E"/>
    <w:lvl w:ilvl="0" w:tplc="3698C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E63F68"/>
    <w:multiLevelType w:val="hybridMultilevel"/>
    <w:tmpl w:val="2240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574BB"/>
    <w:multiLevelType w:val="hybridMultilevel"/>
    <w:tmpl w:val="DBB66F86"/>
    <w:lvl w:ilvl="0" w:tplc="9C40E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D6634CE"/>
    <w:multiLevelType w:val="hybridMultilevel"/>
    <w:tmpl w:val="6420BF22"/>
    <w:lvl w:ilvl="0" w:tplc="10365584">
      <w:start w:val="1"/>
      <w:numFmt w:val="decimal"/>
      <w:lvlText w:val="%1."/>
      <w:lvlJc w:val="left"/>
      <w:pPr>
        <w:tabs>
          <w:tab w:val="num" w:pos="273"/>
        </w:tabs>
        <w:ind w:left="273" w:hanging="13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1711CC"/>
    <w:multiLevelType w:val="hybridMultilevel"/>
    <w:tmpl w:val="D54C5B76"/>
    <w:lvl w:ilvl="0" w:tplc="50C04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FA3968"/>
    <w:multiLevelType w:val="hybridMultilevel"/>
    <w:tmpl w:val="311EC576"/>
    <w:lvl w:ilvl="0" w:tplc="50C04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D9B7575"/>
    <w:multiLevelType w:val="hybridMultilevel"/>
    <w:tmpl w:val="BF1C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19"/>
  </w:num>
  <w:num w:numId="13">
    <w:abstractNumId w:val="10"/>
  </w:num>
  <w:num w:numId="14">
    <w:abstractNumId w:val="20"/>
  </w:num>
  <w:num w:numId="15">
    <w:abstractNumId w:val="13"/>
  </w:num>
  <w:num w:numId="16">
    <w:abstractNumId w:val="21"/>
  </w:num>
  <w:num w:numId="17">
    <w:abstractNumId w:val="17"/>
  </w:num>
  <w:num w:numId="18">
    <w:abstractNumId w:val="0"/>
  </w:num>
  <w:num w:numId="19">
    <w:abstractNumId w:val="22"/>
  </w:num>
  <w:num w:numId="20">
    <w:abstractNumId w:val="18"/>
  </w:num>
  <w:num w:numId="21">
    <w:abstractNumId w:val="16"/>
  </w:num>
  <w:num w:numId="22">
    <w:abstractNumId w:val="1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A7"/>
    <w:rsid w:val="0000065A"/>
    <w:rsid w:val="0001020A"/>
    <w:rsid w:val="000111AF"/>
    <w:rsid w:val="000142BC"/>
    <w:rsid w:val="00020B90"/>
    <w:rsid w:val="00025506"/>
    <w:rsid w:val="000369EC"/>
    <w:rsid w:val="00073636"/>
    <w:rsid w:val="000842C6"/>
    <w:rsid w:val="00086999"/>
    <w:rsid w:val="00091C80"/>
    <w:rsid w:val="00093C39"/>
    <w:rsid w:val="000971CE"/>
    <w:rsid w:val="000A3CB9"/>
    <w:rsid w:val="000A6CD0"/>
    <w:rsid w:val="000B62CC"/>
    <w:rsid w:val="000E24E9"/>
    <w:rsid w:val="000F0F86"/>
    <w:rsid w:val="0010344B"/>
    <w:rsid w:val="001111BD"/>
    <w:rsid w:val="0011342B"/>
    <w:rsid w:val="00114819"/>
    <w:rsid w:val="0012049E"/>
    <w:rsid w:val="001233CA"/>
    <w:rsid w:val="001374C0"/>
    <w:rsid w:val="00141452"/>
    <w:rsid w:val="00141A97"/>
    <w:rsid w:val="00141BA9"/>
    <w:rsid w:val="00143C42"/>
    <w:rsid w:val="00165183"/>
    <w:rsid w:val="00167E57"/>
    <w:rsid w:val="00175E28"/>
    <w:rsid w:val="00177878"/>
    <w:rsid w:val="00182B56"/>
    <w:rsid w:val="00191587"/>
    <w:rsid w:val="001A716C"/>
    <w:rsid w:val="001A7222"/>
    <w:rsid w:val="001B0D97"/>
    <w:rsid w:val="001B4E54"/>
    <w:rsid w:val="001C46EB"/>
    <w:rsid w:val="001C4753"/>
    <w:rsid w:val="001D5BDD"/>
    <w:rsid w:val="001E30AB"/>
    <w:rsid w:val="001F1358"/>
    <w:rsid w:val="0020689C"/>
    <w:rsid w:val="00225D73"/>
    <w:rsid w:val="00231850"/>
    <w:rsid w:val="00232759"/>
    <w:rsid w:val="00233C5B"/>
    <w:rsid w:val="002403CE"/>
    <w:rsid w:val="00240817"/>
    <w:rsid w:val="00246273"/>
    <w:rsid w:val="00263ED1"/>
    <w:rsid w:val="00274DA3"/>
    <w:rsid w:val="00281D99"/>
    <w:rsid w:val="00287025"/>
    <w:rsid w:val="00290F0A"/>
    <w:rsid w:val="002B5E83"/>
    <w:rsid w:val="002B63EC"/>
    <w:rsid w:val="002C70FC"/>
    <w:rsid w:val="002D6CD1"/>
    <w:rsid w:val="002E09BE"/>
    <w:rsid w:val="002E621F"/>
    <w:rsid w:val="002E6AD9"/>
    <w:rsid w:val="002F639C"/>
    <w:rsid w:val="003018D6"/>
    <w:rsid w:val="00301F6F"/>
    <w:rsid w:val="003066C2"/>
    <w:rsid w:val="00315978"/>
    <w:rsid w:val="00322F94"/>
    <w:rsid w:val="00324821"/>
    <w:rsid w:val="00327E02"/>
    <w:rsid w:val="00335E82"/>
    <w:rsid w:val="0033745E"/>
    <w:rsid w:val="0034689D"/>
    <w:rsid w:val="003507ED"/>
    <w:rsid w:val="0036429A"/>
    <w:rsid w:val="0036542C"/>
    <w:rsid w:val="003778BD"/>
    <w:rsid w:val="00383344"/>
    <w:rsid w:val="00391694"/>
    <w:rsid w:val="00394514"/>
    <w:rsid w:val="003946E9"/>
    <w:rsid w:val="003959D6"/>
    <w:rsid w:val="003B65C3"/>
    <w:rsid w:val="003D6AD0"/>
    <w:rsid w:val="003E42DB"/>
    <w:rsid w:val="00407A06"/>
    <w:rsid w:val="00410967"/>
    <w:rsid w:val="00422718"/>
    <w:rsid w:val="004245C1"/>
    <w:rsid w:val="0043163E"/>
    <w:rsid w:val="00431D00"/>
    <w:rsid w:val="0043761D"/>
    <w:rsid w:val="00444C88"/>
    <w:rsid w:val="004721AA"/>
    <w:rsid w:val="0047470C"/>
    <w:rsid w:val="00493218"/>
    <w:rsid w:val="004A0593"/>
    <w:rsid w:val="004A4EDA"/>
    <w:rsid w:val="004B3191"/>
    <w:rsid w:val="004B5CC5"/>
    <w:rsid w:val="004C424B"/>
    <w:rsid w:val="004E00D0"/>
    <w:rsid w:val="00520812"/>
    <w:rsid w:val="00522AE4"/>
    <w:rsid w:val="00531B65"/>
    <w:rsid w:val="00547084"/>
    <w:rsid w:val="005476E1"/>
    <w:rsid w:val="005536F3"/>
    <w:rsid w:val="00557836"/>
    <w:rsid w:val="00564917"/>
    <w:rsid w:val="00567CFE"/>
    <w:rsid w:val="00576C8D"/>
    <w:rsid w:val="00593A07"/>
    <w:rsid w:val="005944C0"/>
    <w:rsid w:val="005A6F74"/>
    <w:rsid w:val="005B193E"/>
    <w:rsid w:val="005B432B"/>
    <w:rsid w:val="005B4C21"/>
    <w:rsid w:val="005B6C4B"/>
    <w:rsid w:val="005C041F"/>
    <w:rsid w:val="005E5EE5"/>
    <w:rsid w:val="005E6502"/>
    <w:rsid w:val="005F01F4"/>
    <w:rsid w:val="0060676C"/>
    <w:rsid w:val="00607390"/>
    <w:rsid w:val="006155C3"/>
    <w:rsid w:val="006214F3"/>
    <w:rsid w:val="00624BFF"/>
    <w:rsid w:val="006300F2"/>
    <w:rsid w:val="006340C2"/>
    <w:rsid w:val="00643CC3"/>
    <w:rsid w:val="006464C3"/>
    <w:rsid w:val="006477B4"/>
    <w:rsid w:val="0065373B"/>
    <w:rsid w:val="0065539B"/>
    <w:rsid w:val="0065695C"/>
    <w:rsid w:val="00657406"/>
    <w:rsid w:val="00671EEC"/>
    <w:rsid w:val="00672829"/>
    <w:rsid w:val="00676274"/>
    <w:rsid w:val="006801AE"/>
    <w:rsid w:val="00681EFF"/>
    <w:rsid w:val="00691D89"/>
    <w:rsid w:val="006929D7"/>
    <w:rsid w:val="00692B52"/>
    <w:rsid w:val="00697CEF"/>
    <w:rsid w:val="006A5560"/>
    <w:rsid w:val="006B5FA2"/>
    <w:rsid w:val="006C0D94"/>
    <w:rsid w:val="006C3CAA"/>
    <w:rsid w:val="006D0CC2"/>
    <w:rsid w:val="006D1C2B"/>
    <w:rsid w:val="006E2693"/>
    <w:rsid w:val="006E5255"/>
    <w:rsid w:val="006E5A5A"/>
    <w:rsid w:val="006F395E"/>
    <w:rsid w:val="00700B77"/>
    <w:rsid w:val="00703506"/>
    <w:rsid w:val="0071272E"/>
    <w:rsid w:val="00721532"/>
    <w:rsid w:val="00725B63"/>
    <w:rsid w:val="007323B9"/>
    <w:rsid w:val="00741175"/>
    <w:rsid w:val="00751ECD"/>
    <w:rsid w:val="00771D26"/>
    <w:rsid w:val="00773F69"/>
    <w:rsid w:val="007A0401"/>
    <w:rsid w:val="007A3156"/>
    <w:rsid w:val="007A50B4"/>
    <w:rsid w:val="007A76B7"/>
    <w:rsid w:val="007C0793"/>
    <w:rsid w:val="007C5582"/>
    <w:rsid w:val="007D0414"/>
    <w:rsid w:val="007E5034"/>
    <w:rsid w:val="007F45B6"/>
    <w:rsid w:val="007F4E05"/>
    <w:rsid w:val="00802028"/>
    <w:rsid w:val="0080459E"/>
    <w:rsid w:val="008061AD"/>
    <w:rsid w:val="00806224"/>
    <w:rsid w:val="00815D17"/>
    <w:rsid w:val="008279EC"/>
    <w:rsid w:val="00833EBE"/>
    <w:rsid w:val="00833F7D"/>
    <w:rsid w:val="00842D59"/>
    <w:rsid w:val="00843AD9"/>
    <w:rsid w:val="00847BDD"/>
    <w:rsid w:val="00853793"/>
    <w:rsid w:val="00880453"/>
    <w:rsid w:val="0088593D"/>
    <w:rsid w:val="00887CE4"/>
    <w:rsid w:val="008945A2"/>
    <w:rsid w:val="008A7E09"/>
    <w:rsid w:val="008C5400"/>
    <w:rsid w:val="008D6558"/>
    <w:rsid w:val="008E0084"/>
    <w:rsid w:val="008F0141"/>
    <w:rsid w:val="008F5374"/>
    <w:rsid w:val="00905798"/>
    <w:rsid w:val="00906446"/>
    <w:rsid w:val="00915710"/>
    <w:rsid w:val="0091673C"/>
    <w:rsid w:val="00923490"/>
    <w:rsid w:val="00942FA6"/>
    <w:rsid w:val="00951C36"/>
    <w:rsid w:val="00966924"/>
    <w:rsid w:val="00967F39"/>
    <w:rsid w:val="009707C0"/>
    <w:rsid w:val="009A4ED5"/>
    <w:rsid w:val="009B0007"/>
    <w:rsid w:val="009B61DA"/>
    <w:rsid w:val="009C7BCC"/>
    <w:rsid w:val="009D3AC6"/>
    <w:rsid w:val="009E2802"/>
    <w:rsid w:val="00A038B1"/>
    <w:rsid w:val="00A10DB4"/>
    <w:rsid w:val="00A32496"/>
    <w:rsid w:val="00A334A7"/>
    <w:rsid w:val="00A334D4"/>
    <w:rsid w:val="00A404BD"/>
    <w:rsid w:val="00A444F0"/>
    <w:rsid w:val="00A56F07"/>
    <w:rsid w:val="00A57146"/>
    <w:rsid w:val="00A63966"/>
    <w:rsid w:val="00A63D33"/>
    <w:rsid w:val="00A6585C"/>
    <w:rsid w:val="00A65DB4"/>
    <w:rsid w:val="00A67F63"/>
    <w:rsid w:val="00A7796F"/>
    <w:rsid w:val="00A92736"/>
    <w:rsid w:val="00AA60E6"/>
    <w:rsid w:val="00AD0F73"/>
    <w:rsid w:val="00AD2E02"/>
    <w:rsid w:val="00AD3837"/>
    <w:rsid w:val="00AE129F"/>
    <w:rsid w:val="00AF2996"/>
    <w:rsid w:val="00AF3677"/>
    <w:rsid w:val="00AF5658"/>
    <w:rsid w:val="00B02BDB"/>
    <w:rsid w:val="00B30234"/>
    <w:rsid w:val="00B3068E"/>
    <w:rsid w:val="00B31ACF"/>
    <w:rsid w:val="00B44229"/>
    <w:rsid w:val="00B60FBB"/>
    <w:rsid w:val="00B62752"/>
    <w:rsid w:val="00B72D7C"/>
    <w:rsid w:val="00B82CFB"/>
    <w:rsid w:val="00B91224"/>
    <w:rsid w:val="00B91E15"/>
    <w:rsid w:val="00B93443"/>
    <w:rsid w:val="00B97DCB"/>
    <w:rsid w:val="00BB2065"/>
    <w:rsid w:val="00BC258C"/>
    <w:rsid w:val="00BC5F12"/>
    <w:rsid w:val="00BC6D1A"/>
    <w:rsid w:val="00BD026F"/>
    <w:rsid w:val="00BE5117"/>
    <w:rsid w:val="00C0360F"/>
    <w:rsid w:val="00C06F28"/>
    <w:rsid w:val="00C11E49"/>
    <w:rsid w:val="00C21D11"/>
    <w:rsid w:val="00C35192"/>
    <w:rsid w:val="00C36F72"/>
    <w:rsid w:val="00C41D2A"/>
    <w:rsid w:val="00C4594A"/>
    <w:rsid w:val="00C46C58"/>
    <w:rsid w:val="00C53857"/>
    <w:rsid w:val="00C560B7"/>
    <w:rsid w:val="00C56E88"/>
    <w:rsid w:val="00C571BF"/>
    <w:rsid w:val="00C66E63"/>
    <w:rsid w:val="00C7764F"/>
    <w:rsid w:val="00C825F8"/>
    <w:rsid w:val="00C82BD5"/>
    <w:rsid w:val="00C85CD2"/>
    <w:rsid w:val="00C87283"/>
    <w:rsid w:val="00C93CAF"/>
    <w:rsid w:val="00C95103"/>
    <w:rsid w:val="00C969C1"/>
    <w:rsid w:val="00CA053B"/>
    <w:rsid w:val="00CA0AB5"/>
    <w:rsid w:val="00CC27B5"/>
    <w:rsid w:val="00CC5F06"/>
    <w:rsid w:val="00CD0B10"/>
    <w:rsid w:val="00CD2600"/>
    <w:rsid w:val="00CD4260"/>
    <w:rsid w:val="00CD483D"/>
    <w:rsid w:val="00CD5353"/>
    <w:rsid w:val="00CF0637"/>
    <w:rsid w:val="00CF703D"/>
    <w:rsid w:val="00D012EC"/>
    <w:rsid w:val="00D37C6F"/>
    <w:rsid w:val="00D52AC1"/>
    <w:rsid w:val="00D634D3"/>
    <w:rsid w:val="00D64C49"/>
    <w:rsid w:val="00D73A45"/>
    <w:rsid w:val="00DA1C4C"/>
    <w:rsid w:val="00DA29C0"/>
    <w:rsid w:val="00DB02CF"/>
    <w:rsid w:val="00DB57B8"/>
    <w:rsid w:val="00DB6E7A"/>
    <w:rsid w:val="00DB79BC"/>
    <w:rsid w:val="00DC2652"/>
    <w:rsid w:val="00DF3893"/>
    <w:rsid w:val="00DF6062"/>
    <w:rsid w:val="00E10E4F"/>
    <w:rsid w:val="00E15273"/>
    <w:rsid w:val="00E1766C"/>
    <w:rsid w:val="00E33300"/>
    <w:rsid w:val="00E3791C"/>
    <w:rsid w:val="00E45CC6"/>
    <w:rsid w:val="00E51ADC"/>
    <w:rsid w:val="00E52517"/>
    <w:rsid w:val="00E52B76"/>
    <w:rsid w:val="00E52FBB"/>
    <w:rsid w:val="00E56124"/>
    <w:rsid w:val="00E6207F"/>
    <w:rsid w:val="00E700E6"/>
    <w:rsid w:val="00E75112"/>
    <w:rsid w:val="00E94938"/>
    <w:rsid w:val="00E9553C"/>
    <w:rsid w:val="00E95A36"/>
    <w:rsid w:val="00EC191C"/>
    <w:rsid w:val="00EC56BA"/>
    <w:rsid w:val="00EC6D03"/>
    <w:rsid w:val="00ED4777"/>
    <w:rsid w:val="00F00BF3"/>
    <w:rsid w:val="00F0724B"/>
    <w:rsid w:val="00F21F73"/>
    <w:rsid w:val="00F361DF"/>
    <w:rsid w:val="00F37A13"/>
    <w:rsid w:val="00F53DFE"/>
    <w:rsid w:val="00F54B7E"/>
    <w:rsid w:val="00F614AA"/>
    <w:rsid w:val="00F72A23"/>
    <w:rsid w:val="00F765C7"/>
    <w:rsid w:val="00F94F2C"/>
    <w:rsid w:val="00FA71BA"/>
    <w:rsid w:val="00FB229A"/>
    <w:rsid w:val="00FB472F"/>
    <w:rsid w:val="00FC3C86"/>
    <w:rsid w:val="00FD536B"/>
    <w:rsid w:val="00FF0CE9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E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C55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8D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018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18D6"/>
  </w:style>
  <w:style w:type="paragraph" w:customStyle="1" w:styleId="11">
    <w:name w:val="Основной текст1"/>
    <w:basedOn w:val="a"/>
    <w:link w:val="a6"/>
    <w:rsid w:val="00B30234"/>
    <w:pPr>
      <w:spacing w:line="360" w:lineRule="auto"/>
      <w:ind w:firstLine="720"/>
      <w:jc w:val="both"/>
    </w:pPr>
    <w:rPr>
      <w:sz w:val="28"/>
    </w:rPr>
  </w:style>
  <w:style w:type="paragraph" w:styleId="a7">
    <w:name w:val="No Spacing"/>
    <w:uiPriority w:val="1"/>
    <w:qFormat/>
    <w:rsid w:val="00B30234"/>
    <w:rPr>
      <w:sz w:val="24"/>
      <w:szCs w:val="24"/>
    </w:rPr>
  </w:style>
  <w:style w:type="character" w:customStyle="1" w:styleId="FontStyle71">
    <w:name w:val="Font Style71"/>
    <w:rsid w:val="00B30234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rsid w:val="00E62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6207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E6AD9"/>
    <w:rPr>
      <w:color w:val="0000FF"/>
      <w:u w:val="single"/>
    </w:rPr>
  </w:style>
  <w:style w:type="character" w:customStyle="1" w:styleId="a6">
    <w:name w:val="Основной текст_"/>
    <w:basedOn w:val="a0"/>
    <w:link w:val="11"/>
    <w:locked/>
    <w:rsid w:val="002E6AD9"/>
    <w:rPr>
      <w:sz w:val="28"/>
      <w:szCs w:val="24"/>
    </w:rPr>
  </w:style>
  <w:style w:type="paragraph" w:customStyle="1" w:styleId="ConsPlusTitle">
    <w:name w:val="ConsPlusTitle"/>
    <w:uiPriority w:val="99"/>
    <w:rsid w:val="002E6AD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rsid w:val="002E6AD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b">
    <w:name w:val="List Paragraph"/>
    <w:basedOn w:val="a"/>
    <w:uiPriority w:val="34"/>
    <w:qFormat/>
    <w:rsid w:val="002E6A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basedOn w:val="a"/>
    <w:rsid w:val="00C825F8"/>
    <w:rPr>
      <w:sz w:val="28"/>
    </w:rPr>
  </w:style>
  <w:style w:type="paragraph" w:customStyle="1" w:styleId="ac">
    <w:name w:val="Название таблицы"/>
    <w:basedOn w:val="a"/>
    <w:qFormat/>
    <w:rsid w:val="003D6AD0"/>
    <w:pPr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styleId="ad">
    <w:name w:val="Table Grid"/>
    <w:basedOn w:val="a1"/>
    <w:uiPriority w:val="59"/>
    <w:rsid w:val="003D6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A65DB4"/>
    <w:pPr>
      <w:numPr>
        <w:ilvl w:val="12"/>
      </w:numPr>
      <w:jc w:val="center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A65DB4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B65C3"/>
    <w:rPr>
      <w:color w:val="605E5C"/>
      <w:shd w:val="clear" w:color="auto" w:fill="E1DFDD"/>
    </w:rPr>
  </w:style>
  <w:style w:type="paragraph" w:customStyle="1" w:styleId="docdata">
    <w:name w:val="docdata"/>
    <w:aliases w:val="docy,v5,1010,bqiaagaaeyqcaaagiaiaaaopawaabz0daaaaaaaaaaaaaaaaaaaaaaaaaaaaaaaaaaaaaaaaaaaaaaaaaaaaaaaaaaaaaaaaaaaaaaaaaaaaaaaaaaaaaaaaaaaaaaaaaaaaaaaaaaaaaaaaaaaaaaaaaaaaaaaaaaaaaaaaaaaaaaaaaaaaaaaaaaaaaaaaaaaaaaaaaaaaaaaaaaaaaaaaaaaaaaaaaaaaaaaa"/>
    <w:basedOn w:val="a"/>
    <w:rsid w:val="001F1358"/>
    <w:pPr>
      <w:spacing w:before="100" w:beforeAutospacing="1" w:after="100" w:afterAutospacing="1"/>
    </w:pPr>
  </w:style>
  <w:style w:type="character" w:styleId="ae">
    <w:name w:val="FollowedHyperlink"/>
    <w:basedOn w:val="a0"/>
    <w:semiHidden/>
    <w:unhideWhenUsed/>
    <w:rsid w:val="001F135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5582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942FA6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42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C55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8D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018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18D6"/>
  </w:style>
  <w:style w:type="paragraph" w:customStyle="1" w:styleId="11">
    <w:name w:val="Основной текст1"/>
    <w:basedOn w:val="a"/>
    <w:link w:val="a6"/>
    <w:rsid w:val="00B30234"/>
    <w:pPr>
      <w:spacing w:line="360" w:lineRule="auto"/>
      <w:ind w:firstLine="720"/>
      <w:jc w:val="both"/>
    </w:pPr>
    <w:rPr>
      <w:sz w:val="28"/>
    </w:rPr>
  </w:style>
  <w:style w:type="paragraph" w:styleId="a7">
    <w:name w:val="No Spacing"/>
    <w:uiPriority w:val="1"/>
    <w:qFormat/>
    <w:rsid w:val="00B30234"/>
    <w:rPr>
      <w:sz w:val="24"/>
      <w:szCs w:val="24"/>
    </w:rPr>
  </w:style>
  <w:style w:type="character" w:customStyle="1" w:styleId="FontStyle71">
    <w:name w:val="Font Style71"/>
    <w:rsid w:val="00B30234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rsid w:val="00E62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6207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E6AD9"/>
    <w:rPr>
      <w:color w:val="0000FF"/>
      <w:u w:val="single"/>
    </w:rPr>
  </w:style>
  <w:style w:type="character" w:customStyle="1" w:styleId="a6">
    <w:name w:val="Основной текст_"/>
    <w:basedOn w:val="a0"/>
    <w:link w:val="11"/>
    <w:locked/>
    <w:rsid w:val="002E6AD9"/>
    <w:rPr>
      <w:sz w:val="28"/>
      <w:szCs w:val="24"/>
    </w:rPr>
  </w:style>
  <w:style w:type="paragraph" w:customStyle="1" w:styleId="ConsPlusTitle">
    <w:name w:val="ConsPlusTitle"/>
    <w:uiPriority w:val="99"/>
    <w:rsid w:val="002E6AD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rsid w:val="002E6AD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b">
    <w:name w:val="List Paragraph"/>
    <w:basedOn w:val="a"/>
    <w:uiPriority w:val="34"/>
    <w:qFormat/>
    <w:rsid w:val="002E6A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basedOn w:val="a"/>
    <w:rsid w:val="00C825F8"/>
    <w:rPr>
      <w:sz w:val="28"/>
    </w:rPr>
  </w:style>
  <w:style w:type="paragraph" w:customStyle="1" w:styleId="ac">
    <w:name w:val="Название таблицы"/>
    <w:basedOn w:val="a"/>
    <w:qFormat/>
    <w:rsid w:val="003D6AD0"/>
    <w:pPr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styleId="ad">
    <w:name w:val="Table Grid"/>
    <w:basedOn w:val="a1"/>
    <w:rsid w:val="003D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A65DB4"/>
    <w:pPr>
      <w:numPr>
        <w:ilvl w:val="12"/>
      </w:numPr>
      <w:jc w:val="center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A65DB4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B65C3"/>
    <w:rPr>
      <w:color w:val="605E5C"/>
      <w:shd w:val="clear" w:color="auto" w:fill="E1DFDD"/>
    </w:rPr>
  </w:style>
  <w:style w:type="paragraph" w:customStyle="1" w:styleId="docdata">
    <w:name w:val="docdata"/>
    <w:aliases w:val="docy,v5,1010,bqiaagaaeyqcaaagiaiaaaopawaabz0daaaaaaaaaaaaaaaaaaaaaaaaaaaaaaaaaaaaaaaaaaaaaaaaaaaaaaaaaaaaaaaaaaaaaaaaaaaaaaaaaaaaaaaaaaaaaaaaaaaaaaaaaaaaaaaaaaaaaaaaaaaaaaaaaaaaaaaaaaaaaaaaaaaaaaaaaaaaaaaaaaaaaaaaaaaaaaaaaaaaaaaaaaaaaaaaaaaaaaaa"/>
    <w:basedOn w:val="a"/>
    <w:rsid w:val="001F1358"/>
    <w:pPr>
      <w:spacing w:before="100" w:beforeAutospacing="1" w:after="100" w:afterAutospacing="1"/>
    </w:pPr>
  </w:style>
  <w:style w:type="character" w:styleId="ae">
    <w:name w:val="FollowedHyperlink"/>
    <w:basedOn w:val="a0"/>
    <w:semiHidden/>
    <w:unhideWhenUsed/>
    <w:rsid w:val="001F135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5582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942FA6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42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8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3;&#1054;&#1053;&#1055;2\Desktop\&#1064;&#1040;&#1041;&#1051;&#1054;&#1053;&#1067;\&#1054;&#1073;&#1088;&#1072;&#1079;&#1077;&#1094;%20&#1087;&#1080;&#1089;&#1100;&#1084;&#1072;%20&#1074;%20&#1053;&#1050;%20&#1087;&#1086;%20&#1079;&#1072;&#1087;&#1080;&#1089;&#1103;&#1084;%20&#1074;&#1077;&#1073;&#1080;&#1085;&#1072;&#1088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 в НК по записям вебинаров.dotx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(HeadLetter) v4 Final-3...</vt:lpstr>
    </vt:vector>
  </TitlesOfParts>
  <Company>OFFICE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(HeadLetter) v4 Final-3...</dc:title>
  <dc:creator>ЧОНП2</dc:creator>
  <dc:description>Документ создан Solid Converter PDF, версия 5.0   Build 627</dc:description>
  <cp:lastModifiedBy>ZMA</cp:lastModifiedBy>
  <cp:revision>2</cp:revision>
  <cp:lastPrinted>2025-08-13T05:43:00Z</cp:lastPrinted>
  <dcterms:created xsi:type="dcterms:W3CDTF">2026-04-13T06:41:00Z</dcterms:created>
  <dcterms:modified xsi:type="dcterms:W3CDTF">2026-04-13T06:41:00Z</dcterms:modified>
</cp:coreProperties>
</file>